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73" w:rsidRDefault="00143B73" w:rsidP="00143B73">
      <w:pPr>
        <w:ind w:right="495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Дадатак 3</w:t>
      </w:r>
    </w:p>
    <w:p w:rsidR="00143B73" w:rsidRDefault="00143B73" w:rsidP="00143B73">
      <w:pPr>
        <w:ind w:left="1418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Дадатак 4</w:t>
      </w:r>
    </w:p>
    <w:p w:rsidR="00143B73" w:rsidRDefault="00143B73">
      <w:pPr>
        <w:spacing w:before="240" w:line="240" w:lineRule="auto"/>
        <w:rPr>
          <w:rFonts w:ascii="Times New Roman" w:hAnsi="Times New Roman" w:cs="Times New Roman"/>
          <w:sz w:val="36"/>
          <w:szCs w:val="36"/>
          <w:lang w:val="be-BY"/>
        </w:rPr>
        <w:sectPr w:rsidR="00143B73" w:rsidSect="00143B73">
          <w:headerReference w:type="default" r:id="rId7"/>
          <w:footerReference w:type="default" r:id="rId8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</w:p>
    <w:tbl>
      <w:tblPr>
        <w:tblStyle w:val="af"/>
        <w:tblW w:w="10627" w:type="dxa"/>
        <w:tblLook w:val="04A0" w:firstRow="1" w:lastRow="0" w:firstColumn="1" w:lastColumn="0" w:noHBand="0" w:noVBand="1"/>
      </w:tblPr>
      <w:tblGrid>
        <w:gridCol w:w="4191"/>
        <w:gridCol w:w="6436"/>
      </w:tblGrid>
      <w:tr w:rsidR="00143B73" w:rsidTr="00143B73">
        <w:trPr>
          <w:trHeight w:val="6878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3" w:rsidRDefault="00143B73">
            <w:pPr>
              <w:spacing w:before="240"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1452880</wp:posOffset>
                  </wp:positionH>
                  <wp:positionV relativeFrom="paragraph">
                    <wp:posOffset>174625</wp:posOffset>
                  </wp:positionV>
                  <wp:extent cx="638175" cy="504190"/>
                  <wp:effectExtent l="0" t="0" r="9525" b="0"/>
                  <wp:wrapTight wrapText="bothSides">
                    <wp:wrapPolygon edited="0">
                      <wp:start x="0" y="0"/>
                      <wp:lineTo x="0" y="20403"/>
                      <wp:lineTo x="21278" y="20403"/>
                      <wp:lineTo x="21278" y="0"/>
                      <wp:lineTo x="0" y="0"/>
                    </wp:wrapPolygon>
                  </wp:wrapTight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3" t="7468" r="2759" b="7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хмара</w:t>
            </w: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1328420</wp:posOffset>
                  </wp:positionH>
                  <wp:positionV relativeFrom="paragraph">
                    <wp:posOffset>20320</wp:posOffset>
                  </wp:positionV>
                  <wp:extent cx="990600" cy="523875"/>
                  <wp:effectExtent l="0" t="0" r="0" b="9525"/>
                  <wp:wrapTight wrapText="bothSides">
                    <wp:wrapPolygon edited="0">
                      <wp:start x="7477" y="785"/>
                      <wp:lineTo x="3323" y="6284"/>
                      <wp:lineTo x="0" y="11782"/>
                      <wp:lineTo x="0" y="14924"/>
                      <wp:lineTo x="1662" y="21207"/>
                      <wp:lineTo x="2077" y="21207"/>
                      <wp:lineTo x="15369" y="21207"/>
                      <wp:lineTo x="16200" y="21207"/>
                      <wp:lineTo x="20354" y="15709"/>
                      <wp:lineTo x="20769" y="10996"/>
                      <wp:lineTo x="18277" y="5498"/>
                      <wp:lineTo x="13292" y="785"/>
                      <wp:lineTo x="7477" y="785"/>
                    </wp:wrapPolygon>
                  </wp:wrapTight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крыга</w:t>
            </w: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1433195</wp:posOffset>
                  </wp:positionH>
                  <wp:positionV relativeFrom="paragraph">
                    <wp:posOffset>53975</wp:posOffset>
                  </wp:positionV>
                  <wp:extent cx="847725" cy="337820"/>
                  <wp:effectExtent l="0" t="0" r="9525" b="5080"/>
                  <wp:wrapTight wrapText="bothSides">
                    <wp:wrapPolygon edited="0">
                      <wp:start x="0" y="0"/>
                      <wp:lineTo x="0" y="20707"/>
                      <wp:lineTo x="21357" y="20707"/>
                      <wp:lineTo x="21357" y="0"/>
                      <wp:lineTo x="0" y="0"/>
                    </wp:wrapPolygon>
                  </wp:wrapTight>
                  <wp:docPr id="33" name="Рисунок 33" descr="Сломанный кусок льда Холодный замороженный блок арктический снежный объект  на белом фоне льдина в мультяшном стиле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ломанный кусок льда Холодный замороженный блок арктический снежный объект  на белом фоне льдина в мультяшном стиле | Премиум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914" b="31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37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маланка</w:t>
            </w: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1628775</wp:posOffset>
                  </wp:positionH>
                  <wp:positionV relativeFrom="paragraph">
                    <wp:posOffset>15875</wp:posOffset>
                  </wp:positionV>
                  <wp:extent cx="497840" cy="467995"/>
                  <wp:effectExtent l="0" t="0" r="0" b="8255"/>
                  <wp:wrapTight wrapText="bothSides">
                    <wp:wrapPolygon edited="0">
                      <wp:start x="0" y="0"/>
                      <wp:lineTo x="0" y="21102"/>
                      <wp:lineTo x="20663" y="21102"/>
                      <wp:lineTo x="20663" y="0"/>
                      <wp:lineTo x="0" y="0"/>
                    </wp:wrapPolygon>
                  </wp:wrapTight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парасон</w:t>
            </w: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1461135</wp:posOffset>
                  </wp:positionH>
                  <wp:positionV relativeFrom="paragraph">
                    <wp:posOffset>47625</wp:posOffset>
                  </wp:positionV>
                  <wp:extent cx="904875" cy="421640"/>
                  <wp:effectExtent l="0" t="0" r="9525" b="0"/>
                  <wp:wrapTight wrapText="bothSides">
                    <wp:wrapPolygon edited="0">
                      <wp:start x="0" y="0"/>
                      <wp:lineTo x="0" y="20494"/>
                      <wp:lineTo x="21373" y="20494"/>
                      <wp:lineTo x="21373" y="0"/>
                      <wp:lineTo x="0" y="0"/>
                    </wp:wrapPolygon>
                  </wp:wrapTight>
                  <wp:docPr id="28" name="Рисунок 28" descr="Облако Клипарт Изображения – скачать бесплатно на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блако Клипарт Изображения – скачать бесплатно на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21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туман</w:t>
            </w: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1606550</wp:posOffset>
                  </wp:positionH>
                  <wp:positionV relativeFrom="paragraph">
                    <wp:posOffset>142875</wp:posOffset>
                  </wp:positionV>
                  <wp:extent cx="621665" cy="523875"/>
                  <wp:effectExtent l="0" t="0" r="6985" b="9525"/>
                  <wp:wrapTight wrapText="bothSides">
                    <wp:wrapPolygon edited="0">
                      <wp:start x="1986" y="0"/>
                      <wp:lineTo x="0" y="3927"/>
                      <wp:lineTo x="0" y="18851"/>
                      <wp:lineTo x="662" y="21207"/>
                      <wp:lineTo x="21181" y="21207"/>
                      <wp:lineTo x="21181" y="2356"/>
                      <wp:lineTo x="19857" y="0"/>
                      <wp:lineTo x="1986" y="0"/>
                    </wp:wrapPolygon>
                  </wp:wrapTight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воблака</w:t>
            </w: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1604010</wp:posOffset>
                  </wp:positionH>
                  <wp:positionV relativeFrom="paragraph">
                    <wp:posOffset>178435</wp:posOffset>
                  </wp:positionV>
                  <wp:extent cx="495300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26" name="Рисунок 26" descr="эффект капель воды PNG , Водный клипарт, Капля, вода PNG картинки и пнг  рисунок для бесплатной загруз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02" descr="эффект капель воды PNG , Водный клипарт, Капля, вода PNG картинки и пнг  рисунок для бесплатной загруз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4" name="Прямоугольник 24" descr="Дизайн молнии Эффект молнии Природное явление Источник молнии PNG , молния  клипарт, эффект молнии, фиолетовая молния PNG картинки и пнг PSD рисунок  для бесплатной загрузк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5D5C97" id="Прямоугольник 24" o:spid="_x0000_s1026" alt="Дизайн молнии Эффект молнии Природное явление Источник молнии PNG , молния  клипарт, эффект молнии, фиолетовая молния PNG картинки и пнг PSD рисунок  для бесплатной загрузк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Rfgl2VAwAABwcAAA4AAAAAAAAA&#10;AAAAAAAALgIAAGRycy9lMm9Eb2MueG1sUEsBAi0AFAAGAAgAAAAhAEyg6SzYAAAAAwEAAA8AAAAA&#10;AAAAAAAAAAAA7wUAAGRycy9kb3ducmV2LnhtbFBLBQYAAAAABAAEAPMAAAD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3" name="Прямоугольник 23" descr="Дизайн молнии Эффект молнии Природное явление Источник молнии PNG , молния  клипарт, эффект молнии, фиолетовая молния PNG картинки и пнг PSD рисунок  для бесплатной загрузк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5AB4D3" id="Прямоугольник 23" o:spid="_x0000_s1026" alt="Дизайн молнии Эффект молнии Природное явление Источник молнии PNG , молния  клипарт, эффект молнии, фиолетовая молния PNG картинки и пнг PSD рисунок  для бесплатной загрузк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DRW6J+VAwAABwcAAA4AAAAAAAAA&#10;AAAAAAAALgIAAGRycy9lMm9Eb2MueG1sUEsBAi0AFAAGAAgAAAAhAEyg6SzYAAAAAwEAAA8AAAAA&#10;AAAAAAAAAAAA7wUAAGRycy9kb3ducmV2LnhtbFBLBQYAAAAABAAEAPMAAAD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спякота</w:t>
            </w: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1490980</wp:posOffset>
                  </wp:positionH>
                  <wp:positionV relativeFrom="paragraph">
                    <wp:posOffset>186055</wp:posOffset>
                  </wp:positionV>
                  <wp:extent cx="638810" cy="479425"/>
                  <wp:effectExtent l="0" t="0" r="8890" b="0"/>
                  <wp:wrapTight wrapText="bothSides">
                    <wp:wrapPolygon edited="0">
                      <wp:start x="0" y="0"/>
                      <wp:lineTo x="0" y="20599"/>
                      <wp:lineTo x="21256" y="20599"/>
                      <wp:lineTo x="21256" y="0"/>
                      <wp:lineTo x="0" y="0"/>
                    </wp:wrapPolygon>
                  </wp:wrapTight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47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кропля</w:t>
            </w: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</w:p>
          <w:p w:rsidR="00143B73" w:rsidRDefault="00987306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5959F0" wp14:editId="27DC1A6A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635</wp:posOffset>
                      </wp:positionV>
                      <wp:extent cx="209550" cy="200025"/>
                      <wp:effectExtent l="0" t="0" r="19050" b="2857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195pt;margin-top:.05pt;width:16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6FAC90" wp14:editId="3D3BE1FC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-4105</wp:posOffset>
                      </wp:positionV>
                      <wp:extent cx="209550" cy="200025"/>
                      <wp:effectExtent l="0" t="0" r="19050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85.95pt;margin-top:-.3pt;width:16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" fillcolor="white [3201]" strokecolor="black [3213]" strokeweight="1pt"/>
                  </w:pict>
                </mc:Fallback>
              </mc:AlternateContent>
            </w:r>
            <w:r w:rsidR="00143B73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Пахмурна           надвор</w:t>
            </w: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3260090</wp:posOffset>
                  </wp:positionH>
                  <wp:positionV relativeFrom="paragraph">
                    <wp:posOffset>75565</wp:posOffset>
                  </wp:positionV>
                  <wp:extent cx="657225" cy="623570"/>
                  <wp:effectExtent l="0" t="0" r="9525" b="5080"/>
                  <wp:wrapTight wrapText="bothSides">
                    <wp:wrapPolygon edited="0">
                      <wp:start x="0" y="0"/>
                      <wp:lineTo x="0" y="21116"/>
                      <wp:lineTo x="21287" y="21116"/>
                      <wp:lineTo x="21287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23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1231900</wp:posOffset>
                  </wp:positionH>
                  <wp:positionV relativeFrom="paragraph">
                    <wp:posOffset>184785</wp:posOffset>
                  </wp:positionV>
                  <wp:extent cx="76708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0921" y="20829"/>
                      <wp:lineTo x="20921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2279650</wp:posOffset>
                  </wp:positionH>
                  <wp:positionV relativeFrom="paragraph">
                    <wp:posOffset>203835</wp:posOffset>
                  </wp:positionV>
                  <wp:extent cx="796925" cy="371475"/>
                  <wp:effectExtent l="0" t="0" r="3175" b="9525"/>
                  <wp:wrapTight wrapText="bothSides">
                    <wp:wrapPolygon edited="0">
                      <wp:start x="0" y="0"/>
                      <wp:lineTo x="0" y="21046"/>
                      <wp:lineTo x="21170" y="21046"/>
                      <wp:lineTo x="21170" y="0"/>
                      <wp:lineTo x="0" y="0"/>
                    </wp:wrapPolygon>
                  </wp:wrapTight>
                  <wp:docPr id="15" name="Рисунок 15" descr="Облако Клипарт Изображения – скачать бесплатно на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блако Клипарт Изображения – скачать бесплатно на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99060</wp:posOffset>
                  </wp:positionV>
                  <wp:extent cx="973455" cy="514350"/>
                  <wp:effectExtent l="0" t="0" r="0" b="0"/>
                  <wp:wrapTight wrapText="bothSides">
                    <wp:wrapPolygon edited="0">
                      <wp:start x="7609" y="800"/>
                      <wp:lineTo x="2536" y="7200"/>
                      <wp:lineTo x="0" y="11200"/>
                      <wp:lineTo x="0" y="15200"/>
                      <wp:lineTo x="1691" y="20800"/>
                      <wp:lineTo x="2114" y="20800"/>
                      <wp:lineTo x="15217" y="20800"/>
                      <wp:lineTo x="16063" y="20800"/>
                      <wp:lineTo x="20290" y="15200"/>
                      <wp:lineTo x="20712" y="10400"/>
                      <wp:lineTo x="18599" y="6400"/>
                      <wp:lineTo x="13526" y="800"/>
                      <wp:lineTo x="7609" y="80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74930</wp:posOffset>
                      </wp:positionV>
                      <wp:extent cx="209550" cy="200025"/>
                      <wp:effectExtent l="0" t="0" r="19050" b="2857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6EE98A" id="Прямоугольник 29" o:spid="_x0000_s1026" style="position:absolute;margin-left:28.6pt;margin-top:5.9pt;width:16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60325</wp:posOffset>
                      </wp:positionV>
                      <wp:extent cx="209550" cy="200025"/>
                      <wp:effectExtent l="0" t="0" r="19050" b="2857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6EDABB" id="Прямоугольник 25" o:spid="_x0000_s1026" style="position:absolute;margin-left:117.85pt;margin-top:4.75pt;width:16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3515995</wp:posOffset>
                      </wp:positionH>
                      <wp:positionV relativeFrom="paragraph">
                        <wp:posOffset>42545</wp:posOffset>
                      </wp:positionV>
                      <wp:extent cx="209550" cy="200025"/>
                      <wp:effectExtent l="0" t="0" r="19050" b="2857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5DC65B" id="Прямоугольник 31" o:spid="_x0000_s1026" style="position:absolute;margin-left:276.85pt;margin-top:3.35pt;width:16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39370</wp:posOffset>
                      </wp:positionV>
                      <wp:extent cx="209550" cy="200025"/>
                      <wp:effectExtent l="0" t="0" r="19050" b="2857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726B5F" id="Прямоугольник 30" o:spid="_x0000_s1026" style="position:absolute;margin-left:201.1pt;margin-top:3.1pt;width:16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" fillcolor="white [3201]" strokecolor="black [3213]" strokeweight="1pt"/>
                  </w:pict>
                </mc:Fallback>
              </mc:AlternateContent>
            </w: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111760</wp:posOffset>
                  </wp:positionV>
                  <wp:extent cx="733425" cy="723900"/>
                  <wp:effectExtent l="0" t="0" r="9525" b="0"/>
                  <wp:wrapTight wrapText="bothSides">
                    <wp:wrapPolygon edited="0">
                      <wp:start x="8977" y="0"/>
                      <wp:lineTo x="2805" y="2274"/>
                      <wp:lineTo x="1122" y="3979"/>
                      <wp:lineTo x="0" y="10232"/>
                      <wp:lineTo x="0" y="11368"/>
                      <wp:lineTo x="1683" y="18189"/>
                      <wp:lineTo x="8416" y="21032"/>
                      <wp:lineTo x="8977" y="21032"/>
                      <wp:lineTo x="11782" y="21032"/>
                      <wp:lineTo x="12343" y="21032"/>
                      <wp:lineTo x="19636" y="18189"/>
                      <wp:lineTo x="21319" y="11368"/>
                      <wp:lineTo x="21319" y="9663"/>
                      <wp:lineTo x="19075" y="2842"/>
                      <wp:lineTo x="11782" y="0"/>
                      <wp:lineTo x="8977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2752725</wp:posOffset>
                  </wp:positionH>
                  <wp:positionV relativeFrom="paragraph">
                    <wp:posOffset>149225</wp:posOffset>
                  </wp:positionV>
                  <wp:extent cx="889000" cy="476250"/>
                  <wp:effectExtent l="0" t="0" r="6350" b="0"/>
                  <wp:wrapTight wrapText="bothSides">
                    <wp:wrapPolygon edited="0">
                      <wp:start x="6943" y="0"/>
                      <wp:lineTo x="4166" y="2592"/>
                      <wp:lineTo x="0" y="10368"/>
                      <wp:lineTo x="0" y="20736"/>
                      <wp:lineTo x="21291" y="20736"/>
                      <wp:lineTo x="21291" y="10368"/>
                      <wp:lineTo x="17126" y="2592"/>
                      <wp:lineTo x="14349" y="0"/>
                      <wp:lineTo x="6943" y="0"/>
                    </wp:wrapPolygon>
                  </wp:wrapTight>
                  <wp:docPr id="13" name="Рисунок 13" descr="Lenagold - Клипарт - Раду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Lenagold - Клипарт - Раду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1742440</wp:posOffset>
                  </wp:positionH>
                  <wp:positionV relativeFrom="paragraph">
                    <wp:posOffset>86995</wp:posOffset>
                  </wp:positionV>
                  <wp:extent cx="658495" cy="554990"/>
                  <wp:effectExtent l="0" t="0" r="8255" b="0"/>
                  <wp:wrapTight wrapText="bothSides">
                    <wp:wrapPolygon edited="0">
                      <wp:start x="2500" y="0"/>
                      <wp:lineTo x="0" y="3707"/>
                      <wp:lineTo x="0" y="18535"/>
                      <wp:lineTo x="625" y="20760"/>
                      <wp:lineTo x="21246" y="20760"/>
                      <wp:lineTo x="21246" y="2224"/>
                      <wp:lineTo x="19996" y="0"/>
                      <wp:lineTo x="2500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71120</wp:posOffset>
                      </wp:positionV>
                      <wp:extent cx="209550" cy="200025"/>
                      <wp:effectExtent l="0" t="0" r="19050" b="28575"/>
                      <wp:wrapNone/>
                      <wp:docPr id="7203" name="Прямоугольник 7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E7E1EB" id="Прямоугольник 7203" o:spid="_x0000_s1026" style="position:absolute;margin-left:240.85pt;margin-top:5.6pt;width:16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90170</wp:posOffset>
                      </wp:positionV>
                      <wp:extent cx="209550" cy="200025"/>
                      <wp:effectExtent l="0" t="0" r="19050" b="28575"/>
                      <wp:wrapNone/>
                      <wp:docPr id="7201" name="Прямоугольник 7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12A111" id="Прямоугольник 7201" o:spid="_x0000_s1026" style="position:absolute;margin-left:155.35pt;margin-top:7.1pt;width:16.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64770</wp:posOffset>
                      </wp:positionV>
                      <wp:extent cx="209550" cy="200025"/>
                      <wp:effectExtent l="0" t="0" r="19050" b="28575"/>
                      <wp:wrapNone/>
                      <wp:docPr id="7200" name="Прямоугольник 7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0EE353" id="Прямоугольник 7200" o:spid="_x0000_s1026" style="position:absolute;margin-left:66.1pt;margin-top:5.1pt;width:16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" fillcolor="white [3201]" strokecolor="black [3213]" strokeweight="1pt"/>
                  </w:pict>
                </mc:Fallback>
              </mc:AlternateContent>
            </w: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143B73" w:rsidRDefault="00987306" w:rsidP="00143B73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64634F" wp14:editId="0842AC30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36830</wp:posOffset>
                      </wp:positionV>
                      <wp:extent cx="209550" cy="200025"/>
                      <wp:effectExtent l="0" t="0" r="19050" b="2857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155.95pt;margin-top:2.9pt;width:16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0AA2D7" wp14:editId="4515F370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38100</wp:posOffset>
                      </wp:positionV>
                      <wp:extent cx="209550" cy="200025"/>
                      <wp:effectExtent l="0" t="0" r="19050" b="2857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44.55pt;margin-top:3pt;width:16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" fillcolor="white [3201]" strokecolor="black [3213]" strokeweight="1pt"/>
                  </w:pict>
                </mc:Fallback>
              </mc:AlternateContent>
            </w:r>
            <w:r w:rsidR="00143B73"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  <w:t>Ясна            надвор</w:t>
            </w:r>
          </w:p>
          <w:p w:rsidR="00143B73" w:rsidRDefault="00143B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</w:tr>
    </w:tbl>
    <w:p w:rsidR="00143B73" w:rsidRDefault="00143B73" w:rsidP="00143B73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143B73" w:rsidRDefault="00143B73" w:rsidP="00143B73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143B73" w:rsidRDefault="00143B73" w:rsidP="00143B73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143B73" w:rsidRDefault="00143B73" w:rsidP="00143B73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143B73" w:rsidRDefault="00143B73" w:rsidP="00143B73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143B73" w:rsidRDefault="00143B73" w:rsidP="00143B73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143B73" w:rsidRDefault="00143B73" w:rsidP="00143B73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143B73" w:rsidRDefault="00143B73" w:rsidP="00143B73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143B73" w:rsidRDefault="00143B73" w:rsidP="00143B73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143B73" w:rsidRDefault="00143B73" w:rsidP="00143B73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143B73" w:rsidRDefault="00143B73" w:rsidP="00143B73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143B73" w:rsidRDefault="00143B73" w:rsidP="00D21526">
      <w:pPr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DB34D2" w:rsidRPr="00B02534" w:rsidRDefault="00DB34D2" w:rsidP="008D1620">
      <w:pPr>
        <w:pStyle w:val="1"/>
      </w:pPr>
    </w:p>
    <w:sectPr w:rsidR="00DB34D2" w:rsidRPr="00B02534" w:rsidSect="00143B73"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6C" w:rsidRDefault="00364E6C" w:rsidP="00AA1ABA">
      <w:pPr>
        <w:spacing w:after="0" w:line="240" w:lineRule="auto"/>
      </w:pPr>
      <w:r>
        <w:separator/>
      </w:r>
    </w:p>
  </w:endnote>
  <w:endnote w:type="continuationSeparator" w:id="0">
    <w:p w:rsidR="00364E6C" w:rsidRDefault="00364E6C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8099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D21526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6C" w:rsidRDefault="00364E6C" w:rsidP="00AA1ABA">
      <w:pPr>
        <w:spacing w:after="0" w:line="240" w:lineRule="auto"/>
      </w:pPr>
      <w:r>
        <w:separator/>
      </w:r>
    </w:p>
  </w:footnote>
  <w:footnote w:type="continuationSeparator" w:id="0">
    <w:p w:rsidR="00364E6C" w:rsidRDefault="00364E6C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143B73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73"/>
    <w:rsid w:val="0003005E"/>
    <w:rsid w:val="000A2619"/>
    <w:rsid w:val="00101B76"/>
    <w:rsid w:val="00143B73"/>
    <w:rsid w:val="001D7A3B"/>
    <w:rsid w:val="00240C65"/>
    <w:rsid w:val="00295FE3"/>
    <w:rsid w:val="002D1E2D"/>
    <w:rsid w:val="00364E6C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987306"/>
    <w:rsid w:val="00AA1ABA"/>
    <w:rsid w:val="00B02534"/>
    <w:rsid w:val="00B4276C"/>
    <w:rsid w:val="00C20DE6"/>
    <w:rsid w:val="00C25908"/>
    <w:rsid w:val="00D21526"/>
    <w:rsid w:val="00DB34D2"/>
    <w:rsid w:val="00DD023A"/>
    <w:rsid w:val="00DE57A4"/>
    <w:rsid w:val="00EA3EEE"/>
    <w:rsid w:val="00EB16A1"/>
    <w:rsid w:val="00ED6A42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3</cp:revision>
  <dcterms:created xsi:type="dcterms:W3CDTF">2025-01-28T08:53:00Z</dcterms:created>
  <dcterms:modified xsi:type="dcterms:W3CDTF">2025-01-28T13:50:00Z</dcterms:modified>
</cp:coreProperties>
</file>